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5C" w:rsidRPr="000C44B8" w:rsidRDefault="009B2E5C" w:rsidP="00AB637C">
      <w:pPr>
        <w:spacing w:before="29" w:line="260" w:lineRule="exact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</w:t>
      </w:r>
    </w:p>
    <w:p w:rsidR="009B2E5C" w:rsidRPr="00873B62" w:rsidRDefault="009B2E5C" w:rsidP="00873B62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>………………………………………………..Yüksekokulu………………………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73B62">
        <w:rPr>
          <w:rFonts w:ascii="Arial" w:hAnsi="Arial" w:cs="Arial"/>
          <w:sz w:val="22"/>
          <w:szCs w:val="22"/>
        </w:rPr>
        <w:t>programı    ………… numaralı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öğrencisiyim.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Öğrenim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gördüğüm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alanda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en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az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bir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yıl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çalışmış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olmam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 xml:space="preserve">nedeniyle </w:t>
      </w:r>
      <w:r w:rsidRPr="00873B62">
        <w:rPr>
          <w:rFonts w:ascii="Arial" w:hAnsi="Arial" w:cs="Arial"/>
          <w:i/>
          <w:iCs/>
          <w:sz w:val="22"/>
          <w:szCs w:val="22"/>
        </w:rPr>
        <w:t>‘Ç.Ü.</w:t>
      </w:r>
      <w:r w:rsidRPr="00873B62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i/>
          <w:iCs/>
          <w:sz w:val="22"/>
          <w:szCs w:val="22"/>
        </w:rPr>
        <w:t>Meslek</w:t>
      </w:r>
      <w:r w:rsidRPr="00873B62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i/>
          <w:iCs/>
          <w:sz w:val="22"/>
          <w:szCs w:val="22"/>
        </w:rPr>
        <w:t>Yüksekokulları</w:t>
      </w:r>
      <w:r w:rsidRPr="00873B62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i/>
          <w:iCs/>
          <w:sz w:val="22"/>
          <w:szCs w:val="22"/>
        </w:rPr>
        <w:t>Staj</w:t>
      </w:r>
      <w:r w:rsidRPr="00873B62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i/>
          <w:iCs/>
          <w:sz w:val="22"/>
          <w:szCs w:val="22"/>
        </w:rPr>
        <w:t>Yönergesi’</w:t>
      </w:r>
      <w:r w:rsidRPr="00873B62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nin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17.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Maddesine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binaen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staj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yükümlülüğünden muaf olmak istiyorum.</w:t>
      </w:r>
    </w:p>
    <w:p w:rsidR="009B2E5C" w:rsidRPr="00873B62" w:rsidRDefault="009B2E5C" w:rsidP="00C44FE1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>Gereğini bilgilerinize arz ederim. …../…../20…</w:t>
      </w:r>
    </w:p>
    <w:p w:rsidR="009B2E5C" w:rsidRPr="00873B62" w:rsidRDefault="009B2E5C" w:rsidP="00C44FE1">
      <w:pPr>
        <w:spacing w:before="9" w:line="14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450" w:lineRule="auto"/>
        <w:ind w:left="6177" w:right="2481" w:hanging="600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bCs/>
          <w:sz w:val="22"/>
          <w:szCs w:val="22"/>
        </w:rPr>
        <w:t>Adı Soyadı: İmza:</w:t>
      </w: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before="4" w:line="24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bCs/>
          <w:sz w:val="22"/>
          <w:szCs w:val="22"/>
          <w:u w:val="thick" w:color="000000"/>
        </w:rPr>
        <w:t>Ekler</w:t>
      </w:r>
      <w:r w:rsidRPr="00873B62">
        <w:rPr>
          <w:rFonts w:ascii="Arial" w:hAnsi="Arial" w:cs="Arial"/>
          <w:b/>
          <w:bCs/>
          <w:sz w:val="22"/>
          <w:szCs w:val="22"/>
        </w:rPr>
        <w:t>:</w:t>
      </w: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bCs/>
          <w:sz w:val="22"/>
          <w:szCs w:val="22"/>
        </w:rPr>
        <w:t xml:space="preserve">1-) </w:t>
      </w:r>
      <w:r w:rsidRPr="00873B62">
        <w:rPr>
          <w:rFonts w:ascii="Arial" w:hAnsi="Arial" w:cs="Arial"/>
          <w:sz w:val="22"/>
          <w:szCs w:val="22"/>
        </w:rPr>
        <w:t>SGK Hizmet Dökümü Belgesi</w:t>
      </w: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bCs/>
          <w:sz w:val="22"/>
          <w:szCs w:val="22"/>
        </w:rPr>
        <w:t xml:space="preserve">2-) </w:t>
      </w:r>
      <w:r w:rsidRPr="00873B62">
        <w:rPr>
          <w:rFonts w:ascii="Arial" w:hAnsi="Arial" w:cs="Arial"/>
          <w:sz w:val="22"/>
          <w:szCs w:val="22"/>
        </w:rPr>
        <w:t>İşyerinden Alınan Çalışma Belgesi</w:t>
      </w:r>
    </w:p>
    <w:p w:rsidR="009B2E5C" w:rsidRPr="00873B62" w:rsidRDefault="009B2E5C" w:rsidP="00C44FE1">
      <w:pPr>
        <w:spacing w:before="7" w:line="1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bCs/>
          <w:sz w:val="22"/>
          <w:szCs w:val="22"/>
          <w:u w:val="thick" w:color="000000"/>
        </w:rPr>
        <w:t>Adres:</w:t>
      </w:r>
      <w:r w:rsidRPr="0087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9B2E5C" w:rsidRPr="00873B62" w:rsidRDefault="009B2E5C" w:rsidP="00C44FE1">
      <w:pPr>
        <w:spacing w:before="41"/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9B2E5C" w:rsidRPr="00873B62" w:rsidRDefault="009B2E5C" w:rsidP="00C44FE1">
      <w:pPr>
        <w:spacing w:before="1" w:line="24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60" w:lineRule="exact"/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bCs/>
          <w:position w:val="-1"/>
          <w:sz w:val="22"/>
          <w:szCs w:val="22"/>
          <w:u w:val="thick" w:color="000000"/>
        </w:rPr>
        <w:t>Tel :</w:t>
      </w:r>
      <w:r w:rsidRPr="00873B62">
        <w:rPr>
          <w:rFonts w:ascii="Arial" w:hAnsi="Arial" w:cs="Arial"/>
          <w:b/>
          <w:bCs/>
          <w:position w:val="-1"/>
          <w:sz w:val="22"/>
          <w:szCs w:val="22"/>
        </w:rPr>
        <w:t xml:space="preserve"> </w:t>
      </w:r>
      <w:r w:rsidRPr="00873B62">
        <w:rPr>
          <w:rFonts w:ascii="Arial" w:hAnsi="Arial" w:cs="Arial"/>
          <w:position w:val="-1"/>
          <w:sz w:val="22"/>
          <w:szCs w:val="22"/>
        </w:rPr>
        <w:t>…………………………………….</w:t>
      </w: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C44FE1">
      <w:pPr>
        <w:spacing w:before="10" w:line="240" w:lineRule="exact"/>
        <w:rPr>
          <w:rFonts w:ascii="Arial" w:hAnsi="Arial" w:cs="Arial"/>
          <w:sz w:val="22"/>
          <w:szCs w:val="22"/>
        </w:rPr>
      </w:pPr>
    </w:p>
    <w:p w:rsidR="009B2E5C" w:rsidRPr="00873B62" w:rsidRDefault="009B2E5C" w:rsidP="00873B62">
      <w:pPr>
        <w:tabs>
          <w:tab w:val="left" w:pos="4395"/>
        </w:tabs>
        <w:spacing w:before="31"/>
        <w:ind w:right="5232"/>
        <w:jc w:val="both"/>
        <w:rPr>
          <w:rFonts w:ascii="Arial" w:hAnsi="Arial" w:cs="Arial"/>
          <w:sz w:val="20"/>
          <w:szCs w:val="20"/>
        </w:rPr>
      </w:pPr>
      <w:r w:rsidRPr="00873B62">
        <w:rPr>
          <w:rFonts w:ascii="Arial" w:hAnsi="Arial" w:cs="Arial"/>
          <w:b/>
          <w:bCs/>
          <w:i/>
          <w:iCs/>
          <w:sz w:val="20"/>
          <w:szCs w:val="20"/>
        </w:rPr>
        <w:t>Ç.Ü. Meslek Yüksekokulları Staj Yönergesi</w:t>
      </w:r>
    </w:p>
    <w:p w:rsidR="009B2E5C" w:rsidRPr="00873B62" w:rsidRDefault="009B2E5C" w:rsidP="00C44FE1">
      <w:pPr>
        <w:spacing w:before="18" w:line="220" w:lineRule="exact"/>
        <w:rPr>
          <w:rFonts w:ascii="Arial" w:hAnsi="Arial" w:cs="Arial"/>
          <w:sz w:val="20"/>
          <w:szCs w:val="20"/>
        </w:rPr>
      </w:pPr>
    </w:p>
    <w:p w:rsidR="009B2E5C" w:rsidRPr="00873B62" w:rsidRDefault="009B2E5C" w:rsidP="00873B62">
      <w:pPr>
        <w:spacing w:line="276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873B62">
        <w:rPr>
          <w:rFonts w:ascii="Arial" w:hAnsi="Arial" w:cs="Arial"/>
          <w:b/>
          <w:bCs/>
          <w:sz w:val="20"/>
          <w:szCs w:val="20"/>
        </w:rPr>
        <w:t xml:space="preserve">Madde 17-(1) </w:t>
      </w:r>
      <w:r w:rsidRPr="00873B62">
        <w:rPr>
          <w:rFonts w:ascii="Arial" w:hAnsi="Arial" w:cs="Arial"/>
          <w:sz w:val="20"/>
          <w:szCs w:val="20"/>
        </w:rPr>
        <w:t>Öğrenci,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öğretim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gördüğü alandaki staj yapabileceği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niteliklere sahip bir işyerinde fiilen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çalışıyor veya daha önce çalışmış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ise, çalışma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süresinin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1(bir)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yıldan az olmadığını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SGK kayıtlarından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ve ek olarak işyerinden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alınacak,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çalışılan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pozisyon  ve  yapılan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işlerle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ilgili  yeterli  belgeyi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de  içeren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resmi  bir  yazı  ile çalıştığını  </w:t>
      </w:r>
      <w:r w:rsidRPr="00873B62">
        <w:rPr>
          <w:rFonts w:ascii="Arial" w:hAnsi="Arial" w:cs="Arial"/>
          <w:spacing w:val="3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belgelemesi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halinde,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staj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komisyonun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önerisi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ve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MYO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Yönetim   Kurulu 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kararıyla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staj yükümlülüğünden muaf edilebilir.</w:t>
      </w:r>
    </w:p>
    <w:p w:rsidR="009B2E5C" w:rsidRPr="00E54236" w:rsidRDefault="009B2E5C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9B2E5C" w:rsidRPr="00E54236" w:rsidSect="00E10934">
      <w:headerReference w:type="default" r:id="rId7"/>
      <w:footerReference w:type="default" r:id="rId8"/>
      <w:pgSz w:w="11906" w:h="16838"/>
      <w:pgMar w:top="720" w:right="1134" w:bottom="720" w:left="1134" w:header="708" w:footer="3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5C" w:rsidRDefault="009B2E5C" w:rsidP="00984E0A">
      <w:r>
        <w:separator/>
      </w:r>
    </w:p>
  </w:endnote>
  <w:endnote w:type="continuationSeparator" w:id="0">
    <w:p w:rsidR="009B2E5C" w:rsidRDefault="009B2E5C" w:rsidP="0098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5C" w:rsidRDefault="009B2E5C" w:rsidP="00C07766">
    <w:pPr>
      <w:rPr>
        <w:rFonts w:ascii="Arial" w:hAnsi="Arial" w:cs="Arial"/>
        <w:i/>
        <w:iCs/>
        <w:sz w:val="20"/>
        <w:szCs w:val="20"/>
      </w:rPr>
    </w:pPr>
    <w:r w:rsidRPr="00B36D35">
      <w:rPr>
        <w:rFonts w:ascii="Arial" w:hAnsi="Arial" w:cs="Arial"/>
        <w:i/>
        <w:iCs/>
        <w:sz w:val="20"/>
        <w:szCs w:val="20"/>
      </w:rPr>
      <w:t xml:space="preserve">İlgili dokümanlar: </w:t>
    </w:r>
    <w:r>
      <w:rPr>
        <w:rFonts w:ascii="Arial" w:hAnsi="Arial" w:cs="Arial"/>
        <w:i/>
        <w:iCs/>
        <w:sz w:val="20"/>
        <w:szCs w:val="20"/>
      </w:rPr>
      <w:t xml:space="preserve">İş akışı </w:t>
    </w:r>
    <w:r w:rsidRPr="00C93D55">
      <w:rPr>
        <w:rFonts w:ascii="Arial" w:hAnsi="Arial" w:cs="Arial"/>
        <w:i/>
        <w:iCs/>
        <w:sz w:val="20"/>
        <w:szCs w:val="20"/>
      </w:rPr>
      <w:t>3.1.25. Öğrenci Staj İşlemleri Alt Süreci</w:t>
    </w:r>
  </w:p>
  <w:p w:rsidR="009B2E5C" w:rsidRPr="009F3A47" w:rsidRDefault="009B2E5C" w:rsidP="00C07766">
    <w:pPr>
      <w:rPr>
        <w:rFonts w:ascii="Arial" w:hAnsi="Arial" w:cs="Arial"/>
        <w:i/>
        <w:iCs/>
        <w:sz w:val="20"/>
        <w:szCs w:val="20"/>
      </w:rPr>
    </w:pPr>
  </w:p>
  <w:tbl>
    <w:tblPr>
      <w:tblW w:w="0" w:type="auto"/>
      <w:tblInd w:w="2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3020"/>
      <w:gridCol w:w="3020"/>
      <w:gridCol w:w="3020"/>
    </w:tblGrid>
    <w:tr w:rsidR="009B2E5C">
      <w:trPr>
        <w:trHeight w:val="300"/>
      </w:trPr>
      <w:tc>
        <w:tcPr>
          <w:tcW w:w="3020" w:type="dxa"/>
        </w:tcPr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DE581A">
            <w:rPr>
              <w:rFonts w:ascii="Arial" w:hAnsi="Arial" w:cs="Arial"/>
              <w:sz w:val="20"/>
              <w:szCs w:val="20"/>
            </w:rPr>
            <w:t>Hazırlayan</w:t>
          </w:r>
        </w:p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  <w:p w:rsidR="009B2E5C" w:rsidRPr="00DE581A" w:rsidRDefault="009B2E5C" w:rsidP="00DE581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E581A">
            <w:rPr>
              <w:rFonts w:ascii="Arial" w:hAnsi="Arial" w:cs="Arial"/>
              <w:sz w:val="20"/>
              <w:szCs w:val="20"/>
            </w:rPr>
            <w:t>İlgili Süreç Sahibi</w:t>
          </w:r>
        </w:p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DE581A">
            <w:rPr>
              <w:rFonts w:ascii="Arial" w:hAnsi="Arial" w:cs="Arial"/>
              <w:sz w:val="20"/>
              <w:szCs w:val="20"/>
            </w:rPr>
            <w:t>Kontrol Eden</w:t>
          </w:r>
        </w:p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  <w:p w:rsidR="009B2E5C" w:rsidRPr="00DE581A" w:rsidRDefault="009B2E5C" w:rsidP="00DE581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E581A">
            <w:rPr>
              <w:rFonts w:ascii="Arial" w:hAnsi="Arial" w:cs="Arial"/>
              <w:sz w:val="20"/>
              <w:szCs w:val="20"/>
            </w:rPr>
            <w:t>Birim Yöneticisi</w:t>
          </w:r>
        </w:p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DE581A">
            <w:rPr>
              <w:rFonts w:ascii="Arial" w:hAnsi="Arial" w:cs="Arial"/>
              <w:sz w:val="20"/>
              <w:szCs w:val="20"/>
            </w:rPr>
            <w:t>Onaylayan</w:t>
          </w:r>
        </w:p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  <w:p w:rsidR="009B2E5C" w:rsidRPr="00DE581A" w:rsidRDefault="009B2E5C" w:rsidP="00DE581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DE581A">
            <w:rPr>
              <w:rFonts w:ascii="Arial" w:hAnsi="Arial" w:cs="Arial"/>
              <w:sz w:val="20"/>
              <w:szCs w:val="20"/>
            </w:rPr>
            <w:t>Kalite Koordinatörlüğü</w:t>
          </w:r>
        </w:p>
      </w:tc>
    </w:tr>
  </w:tbl>
  <w:p w:rsidR="009B2E5C" w:rsidRDefault="009B2E5C">
    <w:pPr>
      <w:pStyle w:val="Footer"/>
    </w:pPr>
  </w:p>
  <w:p w:rsidR="009B2E5C" w:rsidRPr="007E6B52" w:rsidRDefault="009B2E5C" w:rsidP="00E54236">
    <w:pPr>
      <w:pStyle w:val="ListParagraph"/>
      <w:ind w:left="284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5C" w:rsidRDefault="009B2E5C" w:rsidP="00984E0A">
      <w:r>
        <w:separator/>
      </w:r>
    </w:p>
  </w:footnote>
  <w:footnote w:type="continuationSeparator" w:id="0">
    <w:p w:rsidR="009B2E5C" w:rsidRDefault="009B2E5C" w:rsidP="0098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58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0A0"/>
    </w:tblPr>
    <w:tblGrid>
      <w:gridCol w:w="1702"/>
      <w:gridCol w:w="5245"/>
      <w:gridCol w:w="1984"/>
      <w:gridCol w:w="1827"/>
    </w:tblGrid>
    <w:tr w:rsidR="009B2E5C" w:rsidRPr="00E54236" w:rsidTr="004B17E0">
      <w:trPr>
        <w:trHeight w:val="285"/>
        <w:jc w:val="center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E54236" w:rsidRDefault="009B2E5C" w:rsidP="00E1093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DE581A">
            <w:rPr>
              <w:rFonts w:ascii="Arial" w:hAnsi="Arial" w:cs="Arial"/>
              <w:noProof/>
              <w:color w:val="000000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9" o:spid="_x0000_i1026" type="#_x0000_t75" style="width:64.5pt;height:64.5pt;visibility:visible">
                <v:imagedata r:id="rId1" o:title=""/>
              </v:shape>
            </w:pict>
          </w:r>
          <w:r w:rsidRPr="00E54236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E54236" w:rsidRDefault="009B2E5C" w:rsidP="00E1093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  <w:p w:rsidR="009B2E5C" w:rsidRPr="00E54236" w:rsidRDefault="009B2E5C" w:rsidP="00E1093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  <w:p w:rsidR="009B2E5C" w:rsidRPr="00E54236" w:rsidRDefault="009B2E5C" w:rsidP="00E10934">
          <w:pPr>
            <w:jc w:val="center"/>
            <w:textAlignment w:val="baseline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ÖĞRENCİ İŞLERİ DAİRE BAŞKANLIĞI</w:t>
          </w:r>
        </w:p>
        <w:p w:rsidR="009B2E5C" w:rsidRPr="00E54236" w:rsidRDefault="009B2E5C" w:rsidP="00E1093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9B2E5C" w:rsidRPr="008A2851" w:rsidRDefault="009B2E5C" w:rsidP="00E10934">
          <w:pPr>
            <w:jc w:val="center"/>
            <w:textAlignment w:val="baseline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873B62">
            <w:rPr>
              <w:rFonts w:ascii="Arial" w:hAnsi="Arial" w:cs="Arial"/>
              <w:sz w:val="22"/>
              <w:szCs w:val="22"/>
            </w:rPr>
            <w:t>Staj Muafiyet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E54236" w:rsidRDefault="009B2E5C" w:rsidP="00E10934">
          <w:pPr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E54236">
            <w:rPr>
              <w:rFonts w:ascii="Arial" w:hAnsi="Arial" w:cs="Arial"/>
              <w:color w:val="000000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A924D2" w:rsidRDefault="009B2E5C" w:rsidP="00E10934">
          <w:pPr>
            <w:rPr>
              <w:rFonts w:ascii="Arial" w:hAnsi="Arial" w:cs="Arial"/>
              <w:sz w:val="22"/>
              <w:szCs w:val="22"/>
            </w:rPr>
          </w:pPr>
          <w:r w:rsidRPr="00A924D2">
            <w:rPr>
              <w:rFonts w:ascii="Arial" w:hAnsi="Arial" w:cs="Arial"/>
              <w:sz w:val="22"/>
              <w:szCs w:val="22"/>
            </w:rPr>
            <w:t>FRM-</w:t>
          </w:r>
          <w:r w:rsidRPr="003323C7">
            <w:rPr>
              <w:rFonts w:ascii="Arial" w:hAnsi="Arial" w:cs="Arial"/>
              <w:sz w:val="22"/>
              <w:szCs w:val="22"/>
            </w:rPr>
            <w:t>OIDB-00</w:t>
          </w:r>
          <w:r>
            <w:rPr>
              <w:rFonts w:ascii="Arial" w:hAnsi="Arial" w:cs="Arial"/>
              <w:sz w:val="22"/>
              <w:szCs w:val="22"/>
            </w:rPr>
            <w:t>35</w:t>
          </w:r>
          <w:bookmarkStart w:id="0" w:name="_GoBack"/>
          <w:bookmarkEnd w:id="0"/>
        </w:p>
      </w:tc>
    </w:tr>
    <w:tr w:rsidR="009B2E5C" w:rsidRPr="00E54236" w:rsidTr="004B17E0">
      <w:trPr>
        <w:trHeight w:val="285"/>
        <w:jc w:val="center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E54236" w:rsidRDefault="009B2E5C" w:rsidP="00E10934">
          <w:pPr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E54236">
            <w:rPr>
              <w:rFonts w:ascii="Arial" w:hAnsi="Arial" w:cs="Arial"/>
              <w:color w:val="000000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A924D2" w:rsidRDefault="009B2E5C" w:rsidP="00E10934">
          <w:pPr>
            <w:rPr>
              <w:rFonts w:ascii="Arial" w:hAnsi="Arial" w:cs="Arial"/>
              <w:sz w:val="22"/>
              <w:szCs w:val="22"/>
            </w:rPr>
          </w:pPr>
          <w:r w:rsidRPr="00A924D2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9B2E5C" w:rsidRPr="00E54236" w:rsidTr="004B17E0">
      <w:trPr>
        <w:trHeight w:val="285"/>
        <w:jc w:val="center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E54236" w:rsidRDefault="009B2E5C" w:rsidP="00E10934">
          <w:pPr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E54236">
            <w:rPr>
              <w:rFonts w:ascii="Arial" w:hAnsi="Arial" w:cs="Arial"/>
              <w:color w:val="000000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A924D2" w:rsidRDefault="009B2E5C" w:rsidP="00E10934">
          <w:pPr>
            <w:rPr>
              <w:rFonts w:ascii="Arial" w:hAnsi="Arial" w:cs="Arial"/>
              <w:sz w:val="22"/>
              <w:szCs w:val="22"/>
            </w:rPr>
          </w:pPr>
          <w:r w:rsidRPr="00A924D2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9B2E5C" w:rsidRPr="00E54236" w:rsidTr="004B17E0">
      <w:trPr>
        <w:trHeight w:val="285"/>
        <w:jc w:val="center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E54236" w:rsidRDefault="009B2E5C" w:rsidP="00E10934">
          <w:pPr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E54236">
            <w:rPr>
              <w:rFonts w:ascii="Arial" w:hAnsi="Arial" w:cs="Arial"/>
              <w:color w:val="000000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A924D2" w:rsidRDefault="009B2E5C" w:rsidP="00E10934">
          <w:pPr>
            <w:rPr>
              <w:rFonts w:ascii="Arial" w:hAnsi="Arial" w:cs="Arial"/>
              <w:sz w:val="22"/>
              <w:szCs w:val="22"/>
            </w:rPr>
          </w:pPr>
          <w:r w:rsidRPr="00A924D2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9B2E5C" w:rsidRPr="00E54236" w:rsidTr="004B17E0">
      <w:trPr>
        <w:trHeight w:val="285"/>
        <w:jc w:val="center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B2E5C" w:rsidRPr="00E54236" w:rsidRDefault="009B2E5C" w:rsidP="00E10934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E54236" w:rsidRDefault="009B2E5C" w:rsidP="00E10934">
          <w:pPr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E54236">
            <w:rPr>
              <w:rFonts w:ascii="Arial" w:hAnsi="Arial" w:cs="Arial"/>
              <w:color w:val="000000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E5C" w:rsidRPr="00A924D2" w:rsidRDefault="009B2E5C" w:rsidP="00E10934">
          <w:pPr>
            <w:rPr>
              <w:rFonts w:ascii="Arial" w:hAnsi="Arial" w:cs="Arial"/>
              <w:sz w:val="22"/>
              <w:szCs w:val="22"/>
            </w:rPr>
          </w:pPr>
          <w:r w:rsidRPr="00A924D2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:rsidR="009B2E5C" w:rsidRDefault="009B2E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71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</w:abstractNum>
  <w:abstractNum w:abstractNumId="1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5">
    <w:nsid w:val="6084626D"/>
    <w:multiLevelType w:val="multilevel"/>
    <w:tmpl w:val="787EFA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952D5"/>
    <w:rsid w:val="000C44B8"/>
    <w:rsid w:val="000D0058"/>
    <w:rsid w:val="000F2B91"/>
    <w:rsid w:val="000F44E5"/>
    <w:rsid w:val="001118F7"/>
    <w:rsid w:val="00152A0E"/>
    <w:rsid w:val="00162EE3"/>
    <w:rsid w:val="00167FBD"/>
    <w:rsid w:val="00171A54"/>
    <w:rsid w:val="001848CF"/>
    <w:rsid w:val="001D7AFF"/>
    <w:rsid w:val="001F21E3"/>
    <w:rsid w:val="00213466"/>
    <w:rsid w:val="00232342"/>
    <w:rsid w:val="00232F42"/>
    <w:rsid w:val="0023674D"/>
    <w:rsid w:val="002602CF"/>
    <w:rsid w:val="00291BB0"/>
    <w:rsid w:val="002B2E1B"/>
    <w:rsid w:val="002B6E61"/>
    <w:rsid w:val="002C2525"/>
    <w:rsid w:val="003323C7"/>
    <w:rsid w:val="0037554B"/>
    <w:rsid w:val="003B0221"/>
    <w:rsid w:val="003B6119"/>
    <w:rsid w:val="003F56A9"/>
    <w:rsid w:val="004043BA"/>
    <w:rsid w:val="004B17E0"/>
    <w:rsid w:val="004B37F7"/>
    <w:rsid w:val="004C2906"/>
    <w:rsid w:val="004E4BBE"/>
    <w:rsid w:val="004E76C7"/>
    <w:rsid w:val="005520C2"/>
    <w:rsid w:val="00557257"/>
    <w:rsid w:val="005617C7"/>
    <w:rsid w:val="005F24D7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62"/>
    <w:rsid w:val="00873B72"/>
    <w:rsid w:val="00897899"/>
    <w:rsid w:val="008A2851"/>
    <w:rsid w:val="008B490A"/>
    <w:rsid w:val="008E4311"/>
    <w:rsid w:val="009779A0"/>
    <w:rsid w:val="00984E0A"/>
    <w:rsid w:val="009A1534"/>
    <w:rsid w:val="009B2E5C"/>
    <w:rsid w:val="009C7682"/>
    <w:rsid w:val="009E0990"/>
    <w:rsid w:val="009F3A47"/>
    <w:rsid w:val="00A34AB9"/>
    <w:rsid w:val="00A40617"/>
    <w:rsid w:val="00A84F57"/>
    <w:rsid w:val="00A924D2"/>
    <w:rsid w:val="00AB637C"/>
    <w:rsid w:val="00AC778D"/>
    <w:rsid w:val="00B03802"/>
    <w:rsid w:val="00B04351"/>
    <w:rsid w:val="00B043A6"/>
    <w:rsid w:val="00B17E6B"/>
    <w:rsid w:val="00B25DE7"/>
    <w:rsid w:val="00B36D35"/>
    <w:rsid w:val="00B644FC"/>
    <w:rsid w:val="00B6589E"/>
    <w:rsid w:val="00BA21E9"/>
    <w:rsid w:val="00BC48B9"/>
    <w:rsid w:val="00BD2100"/>
    <w:rsid w:val="00BE5ABC"/>
    <w:rsid w:val="00BF4BD8"/>
    <w:rsid w:val="00C07766"/>
    <w:rsid w:val="00C359DA"/>
    <w:rsid w:val="00C37F8D"/>
    <w:rsid w:val="00C44FE1"/>
    <w:rsid w:val="00C71DDE"/>
    <w:rsid w:val="00C82333"/>
    <w:rsid w:val="00C93603"/>
    <w:rsid w:val="00C93D55"/>
    <w:rsid w:val="00CA5724"/>
    <w:rsid w:val="00CC2BAF"/>
    <w:rsid w:val="00CE3BDA"/>
    <w:rsid w:val="00D161B7"/>
    <w:rsid w:val="00D557C8"/>
    <w:rsid w:val="00D640DE"/>
    <w:rsid w:val="00D72A9E"/>
    <w:rsid w:val="00DA7765"/>
    <w:rsid w:val="00DB1262"/>
    <w:rsid w:val="00DB605A"/>
    <w:rsid w:val="00DB7591"/>
    <w:rsid w:val="00DB775B"/>
    <w:rsid w:val="00DC74A3"/>
    <w:rsid w:val="00DE476D"/>
    <w:rsid w:val="00DE581A"/>
    <w:rsid w:val="00DF45D9"/>
    <w:rsid w:val="00E10934"/>
    <w:rsid w:val="00E13421"/>
    <w:rsid w:val="00E246B6"/>
    <w:rsid w:val="00E267E2"/>
    <w:rsid w:val="00E54236"/>
    <w:rsid w:val="00EA399B"/>
    <w:rsid w:val="00EF40D7"/>
    <w:rsid w:val="00F45084"/>
    <w:rsid w:val="00F62F3E"/>
    <w:rsid w:val="00F66CA7"/>
    <w:rsid w:val="00FA3B1E"/>
    <w:rsid w:val="00FE1124"/>
    <w:rsid w:val="00FE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628"/>
    <w:pPr>
      <w:keepNext/>
      <w:numPr>
        <w:numId w:val="2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662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662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662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662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662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662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7662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7662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6628"/>
    <w:rPr>
      <w:rFonts w:ascii="Cambria" w:hAnsi="Cambria" w:cs="Cambria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E77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4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4E0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73B72"/>
    <w:pPr>
      <w:ind w:left="720"/>
    </w:pPr>
  </w:style>
  <w:style w:type="paragraph" w:customStyle="1" w:styleId="Stil">
    <w:name w:val="Stil"/>
    <w:basedOn w:val="Normal"/>
    <w:next w:val="Footer"/>
    <w:link w:val="AltbilgiChar"/>
    <w:uiPriority w:val="99"/>
    <w:rsid w:val="00C077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Stil"/>
    <w:uiPriority w:val="99"/>
    <w:locked/>
    <w:rsid w:val="00C07766"/>
    <w:rPr>
      <w:sz w:val="24"/>
      <w:szCs w:val="24"/>
    </w:rPr>
  </w:style>
  <w:style w:type="table" w:customStyle="1" w:styleId="TableGrid1">
    <w:name w:val="Table Grid1"/>
    <w:uiPriority w:val="99"/>
    <w:rsid w:val="0067662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basedOn w:val="DefaultParagraphFont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DefaultParagraphFont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DefaultParagraphFont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159</Words>
  <Characters>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subject/>
  <dc:creator>USER</dc:creator>
  <cp:keywords/>
  <dc:description/>
  <cp:lastModifiedBy>CMYO insaat</cp:lastModifiedBy>
  <cp:revision>2</cp:revision>
  <cp:lastPrinted>2014-09-18T11:42:00Z</cp:lastPrinted>
  <dcterms:created xsi:type="dcterms:W3CDTF">2024-12-06T07:15:00Z</dcterms:created>
  <dcterms:modified xsi:type="dcterms:W3CDTF">2024-12-06T07:15:00Z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